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CF" w:rsidRDefault="0093003B">
      <w:pPr>
        <w:spacing w:line="2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4</w:t>
      </w:r>
    </w:p>
    <w:p w:rsidR="005527CF" w:rsidRDefault="0093003B">
      <w:pPr>
        <w:spacing w:line="240" w:lineRule="atLeas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北京理工大学优秀毕业生登记表</w:t>
      </w:r>
    </w:p>
    <w:p w:rsidR="005527CF" w:rsidRDefault="009300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院系</w:t>
      </w:r>
      <w:r>
        <w:rPr>
          <w:rFonts w:hint="eastAsia"/>
          <w:sz w:val="28"/>
          <w:szCs w:val="28"/>
        </w:rPr>
        <w:t>：</w:t>
      </w:r>
      <w:sdt>
        <w:sdtPr>
          <w:rPr>
            <w:rStyle w:val="2"/>
            <w:rFonts w:hint="eastAsia"/>
          </w:rPr>
          <w:alias w:val="请下拉选择"/>
          <w:tag w:val="请下拉选择"/>
          <w:id w:val="378900805"/>
          <w:placeholder>
            <w:docPart w:val="9473F3B55546477685017FDA72BAE806"/>
          </w:placeholder>
          <w:dropDownList>
            <w:listItem w:displayText="点击选择" w:value="点击选择"/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北京学院" w:value="北京学院"/>
            <w:listItem w:displayText="教育研究院" w:value="教育研究院"/>
            <w:listItem w:displayText="马克思主义学院" w:value="马克思主义学院"/>
            <w:listItem w:displayText="继续教育学院" w:value="继续教育学院"/>
            <w:listItem w:displayText="图书馆" w:value="图书馆"/>
          </w:dropDownList>
        </w:sdtPr>
        <w:sdtEndPr>
          <w:rPr>
            <w:rStyle w:val="2"/>
          </w:rPr>
        </w:sdtEndPr>
        <w:sdtContent>
          <w:r>
            <w:rPr>
              <w:rFonts w:hint="eastAsia"/>
              <w:sz w:val="28"/>
              <w:u w:val="single"/>
            </w:rPr>
            <w:t>点击选择</w:t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届毕业生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20"/>
        <w:gridCol w:w="1170"/>
        <w:gridCol w:w="351"/>
        <w:gridCol w:w="981"/>
        <w:gridCol w:w="65"/>
        <w:gridCol w:w="530"/>
        <w:gridCol w:w="733"/>
        <w:gridCol w:w="501"/>
        <w:gridCol w:w="578"/>
        <w:gridCol w:w="635"/>
        <w:gridCol w:w="822"/>
        <w:gridCol w:w="1683"/>
      </w:tblGrid>
      <w:tr w:rsidR="005527CF">
        <w:trPr>
          <w:trHeight w:hRule="exact" w:val="567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gridSpan w:val="3"/>
            <w:tcBorders>
              <w:top w:val="single" w:sz="8" w:space="0" w:color="auto"/>
            </w:tcBorders>
            <w:vAlign w:val="center"/>
          </w:tcPr>
          <w:p w:rsidR="005527CF" w:rsidRDefault="005527CF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sdt>
          <w:sdtPr>
            <w:rPr>
              <w:rFonts w:hint="eastAsia"/>
              <w:sz w:val="24"/>
            </w:rPr>
            <w:id w:val="1445263160"/>
            <w:placeholder>
              <w:docPart w:val="EC4688E7B7A9412DADFAE54197D8BB23"/>
            </w:placeholder>
            <w:dropDownList>
              <w:listItem w:displayText="点击选择" w:value="点击选择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829" w:type="dxa"/>
                <w:gridSpan w:val="4"/>
                <w:tcBorders>
                  <w:top w:val="single" w:sz="8" w:space="0" w:color="auto"/>
                </w:tcBorders>
                <w:vAlign w:val="center"/>
              </w:tcPr>
              <w:p w:rsidR="005527CF" w:rsidRDefault="0093003B">
                <w:pPr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点击选择</w:t>
                </w:r>
              </w:p>
            </w:tc>
          </w:sdtContent>
        </w:sdt>
        <w:tc>
          <w:tcPr>
            <w:tcW w:w="121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527CF" w:rsidRDefault="005527CF">
            <w:pPr>
              <w:jc w:val="center"/>
              <w:rPr>
                <w:sz w:val="24"/>
              </w:rPr>
            </w:pPr>
          </w:p>
        </w:tc>
      </w:tr>
      <w:tr w:rsidR="005527CF">
        <w:trPr>
          <w:trHeight w:val="554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1541" w:type="dxa"/>
            <w:gridSpan w:val="3"/>
            <w:vAlign w:val="center"/>
          </w:tcPr>
          <w:p w:rsidR="005527CF" w:rsidRDefault="005527CF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sdt>
          <w:sdtPr>
            <w:rPr>
              <w:rFonts w:hint="eastAsia"/>
              <w:sz w:val="24"/>
            </w:rPr>
            <w:id w:val="-341856836"/>
            <w:placeholder>
              <w:docPart w:val="9473F3B55546477685017FDA72BAE806"/>
            </w:placeholder>
            <w:dropDownList>
              <w:listItem w:displayText="点击选择" w:value="点击选择"/>
              <w:listItem w:displayText="本科生" w:value="本科生"/>
              <w:listItem w:displayText="硕士研究生" w:value="硕士研究生"/>
              <w:listItem w:displayText="博士研究生" w:value="博士研究生"/>
            </w:dropDownList>
          </w:sdtPr>
          <w:sdtEndPr/>
          <w:sdtContent>
            <w:tc>
              <w:tcPr>
                <w:tcW w:w="1829" w:type="dxa"/>
                <w:gridSpan w:val="4"/>
                <w:vAlign w:val="center"/>
              </w:tcPr>
              <w:p w:rsidR="005527CF" w:rsidRDefault="0093003B">
                <w:pPr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点击选择</w:t>
                </w:r>
              </w:p>
            </w:tc>
          </w:sdtContent>
        </w:sdt>
        <w:tc>
          <w:tcPr>
            <w:tcW w:w="1213" w:type="dxa"/>
            <w:gridSpan w:val="2"/>
            <w:tcBorders>
              <w:right w:val="single" w:sz="4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  <w:szCs w:val="24"/>
            </w:rPr>
            <w:id w:val="91441883"/>
            <w:placeholder>
              <w:docPart w:val="9473F3B55546477685017FDA72BAE806"/>
            </w:placeholder>
            <w:dropDownList>
              <w:listItem w:displayText="点击选择" w:value="点击选择"/>
              <w:listItem w:displayText="共青团员" w:value="共青团员"/>
              <w:listItem w:displayText="中共正式党员" w:value="中共正式党员"/>
              <w:listItem w:displayText="中共预备党员" w:value="中共预备党员"/>
              <w:listItem w:displayText="群众" w:value="群众"/>
            </w:dropDownList>
          </w:sdtPr>
          <w:sdtEndPr/>
          <w:sdtContent>
            <w:tc>
              <w:tcPr>
                <w:tcW w:w="2505" w:type="dxa"/>
                <w:gridSpan w:val="2"/>
                <w:tcBorders>
                  <w:left w:val="single" w:sz="4" w:space="0" w:color="auto"/>
                  <w:right w:val="single" w:sz="8" w:space="0" w:color="auto"/>
                </w:tcBorders>
                <w:vAlign w:val="center"/>
              </w:tcPr>
              <w:p w:rsidR="005527CF" w:rsidRDefault="0093003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点击选择</w:t>
                </w:r>
              </w:p>
            </w:tc>
          </w:sdtContent>
        </w:sdt>
      </w:tr>
      <w:tr w:rsidR="005527CF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117" w:type="dxa"/>
            <w:gridSpan w:val="6"/>
            <w:vAlign w:val="center"/>
          </w:tcPr>
          <w:p w:rsidR="005527CF" w:rsidRDefault="005527CF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3718" w:type="dxa"/>
            <w:gridSpan w:val="4"/>
            <w:tcBorders>
              <w:right w:val="single" w:sz="8" w:space="0" w:color="auto"/>
            </w:tcBorders>
            <w:vAlign w:val="center"/>
          </w:tcPr>
          <w:p w:rsidR="005527CF" w:rsidRDefault="005527CF">
            <w:pPr>
              <w:jc w:val="center"/>
              <w:rPr>
                <w:sz w:val="28"/>
                <w:szCs w:val="28"/>
              </w:rPr>
            </w:pPr>
          </w:p>
        </w:tc>
      </w:tr>
      <w:tr w:rsidR="005527CF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7" w:type="dxa"/>
            <w:gridSpan w:val="6"/>
            <w:vAlign w:val="center"/>
          </w:tcPr>
          <w:p w:rsidR="005527CF" w:rsidRDefault="00552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71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8"/>
                <w:szCs w:val="28"/>
              </w:rPr>
            </w:pPr>
            <w:r w:rsidRPr="0093003B">
              <w:rPr>
                <w:rFonts w:hint="eastAsia"/>
                <w:color w:val="FF0000"/>
                <w:sz w:val="28"/>
                <w:szCs w:val="28"/>
              </w:rPr>
              <w:t>（注：就业单位写全称，填完后删去此行）</w:t>
            </w:r>
          </w:p>
        </w:tc>
      </w:tr>
      <w:tr w:rsidR="005527CF">
        <w:trPr>
          <w:trHeight w:val="1678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8069" w:type="dxa"/>
            <w:gridSpan w:val="12"/>
            <w:tcBorders>
              <w:righ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（校级奖励及以上）</w:t>
            </w:r>
          </w:p>
        </w:tc>
      </w:tr>
      <w:tr w:rsidR="005527CF">
        <w:trPr>
          <w:trHeight w:val="1623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:rsidR="005527CF" w:rsidRDefault="009300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069" w:type="dxa"/>
            <w:gridSpan w:val="12"/>
            <w:tcBorders>
              <w:righ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字以内）</w:t>
            </w:r>
            <w:bookmarkStart w:id="0" w:name="_GoBack"/>
            <w:bookmarkEnd w:id="0"/>
          </w:p>
        </w:tc>
      </w:tr>
      <w:tr w:rsidR="005527CF">
        <w:trPr>
          <w:trHeight w:val="1069"/>
          <w:jc w:val="center"/>
        </w:trPr>
        <w:tc>
          <w:tcPr>
            <w:tcW w:w="1223" w:type="dxa"/>
            <w:gridSpan w:val="2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学习情况</w:t>
            </w:r>
          </w:p>
        </w:tc>
        <w:tc>
          <w:tcPr>
            <w:tcW w:w="1170" w:type="dxa"/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≧</w:t>
            </w: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分科数（门）</w:t>
            </w:r>
          </w:p>
        </w:tc>
        <w:tc>
          <w:tcPr>
            <w:tcW w:w="1397" w:type="dxa"/>
            <w:gridSpan w:val="3"/>
            <w:vAlign w:val="center"/>
          </w:tcPr>
          <w:p w:rsidR="005527CF" w:rsidRDefault="005527CF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80-90</w:t>
            </w: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分科数（门）</w:t>
            </w:r>
          </w:p>
        </w:tc>
        <w:tc>
          <w:tcPr>
            <w:tcW w:w="1079" w:type="dxa"/>
            <w:gridSpan w:val="2"/>
            <w:vAlign w:val="center"/>
          </w:tcPr>
          <w:p w:rsidR="005527CF" w:rsidRDefault="005527CF">
            <w:pPr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5527CF" w:rsidRDefault="0093003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总修科数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（门）</w:t>
            </w:r>
          </w:p>
        </w:tc>
        <w:tc>
          <w:tcPr>
            <w:tcW w:w="1683" w:type="dxa"/>
            <w:tcBorders>
              <w:right w:val="single" w:sz="8" w:space="0" w:color="auto"/>
            </w:tcBorders>
            <w:vAlign w:val="center"/>
          </w:tcPr>
          <w:p w:rsidR="005527CF" w:rsidRDefault="005527CF">
            <w:pPr>
              <w:jc w:val="center"/>
              <w:rPr>
                <w:sz w:val="28"/>
                <w:szCs w:val="28"/>
              </w:rPr>
            </w:pPr>
          </w:p>
        </w:tc>
      </w:tr>
      <w:tr w:rsidR="005527CF">
        <w:trPr>
          <w:trHeight w:val="1424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/</w:t>
            </w:r>
          </w:p>
          <w:p w:rsidR="005527CF" w:rsidRDefault="009300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12"/>
            <w:tcBorders>
              <w:right w:val="single" w:sz="8" w:space="0" w:color="auto"/>
            </w:tcBorders>
            <w:vAlign w:val="bottom"/>
          </w:tcPr>
          <w:p w:rsidR="005527CF" w:rsidRDefault="0093003B">
            <w:pPr>
              <w:ind w:firstLineChars="1333" w:firstLine="3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</w:tc>
      </w:tr>
      <w:tr w:rsidR="005527CF">
        <w:trPr>
          <w:trHeight w:val="1469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12"/>
            <w:tcBorders>
              <w:right w:val="single" w:sz="8" w:space="0" w:color="auto"/>
            </w:tcBorders>
            <w:vAlign w:val="bottom"/>
          </w:tcPr>
          <w:p w:rsidR="005527CF" w:rsidRDefault="0093003B">
            <w:pPr>
              <w:ind w:firstLineChars="1333" w:firstLine="319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签章：</w:t>
            </w:r>
          </w:p>
        </w:tc>
      </w:tr>
      <w:tr w:rsidR="005527CF">
        <w:trPr>
          <w:trHeight w:val="1396"/>
          <w:jc w:val="center"/>
        </w:trPr>
        <w:tc>
          <w:tcPr>
            <w:tcW w:w="12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 w:rsidR="005527CF" w:rsidRDefault="00930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27CF" w:rsidRDefault="0093003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5527CF" w:rsidRDefault="005527CF"/>
    <w:sectPr w:rsidR="005527CF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0MDAxMbU0NLcwtTBX0lEKTi0uzszPAykwqQUAN3b3diwAAAA="/>
  </w:docVars>
  <w:rsids>
    <w:rsidRoot w:val="00F379D4"/>
    <w:rsid w:val="00060859"/>
    <w:rsid w:val="001811DD"/>
    <w:rsid w:val="002179A2"/>
    <w:rsid w:val="00301DAA"/>
    <w:rsid w:val="0030752E"/>
    <w:rsid w:val="00386EC0"/>
    <w:rsid w:val="00513DBC"/>
    <w:rsid w:val="005527CF"/>
    <w:rsid w:val="0055640E"/>
    <w:rsid w:val="005808E5"/>
    <w:rsid w:val="00647366"/>
    <w:rsid w:val="00824250"/>
    <w:rsid w:val="00885C2F"/>
    <w:rsid w:val="00886A90"/>
    <w:rsid w:val="0093003B"/>
    <w:rsid w:val="00B42FD7"/>
    <w:rsid w:val="00B444CF"/>
    <w:rsid w:val="00C476AE"/>
    <w:rsid w:val="00DB1375"/>
    <w:rsid w:val="00F379D4"/>
    <w:rsid w:val="0372472B"/>
    <w:rsid w:val="08887524"/>
    <w:rsid w:val="261E33E6"/>
    <w:rsid w:val="447939A6"/>
    <w:rsid w:val="5D201421"/>
    <w:rsid w:val="74A24895"/>
    <w:rsid w:val="7FF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9A73C-60D0-4FF8-B00E-126A042F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样式1"/>
    <w:basedOn w:val="a0"/>
    <w:uiPriority w:val="1"/>
    <w:qFormat/>
    <w:rPr>
      <w:u w:val="single"/>
    </w:rPr>
  </w:style>
  <w:style w:type="character" w:customStyle="1" w:styleId="2">
    <w:name w:val="样式2"/>
    <w:basedOn w:val="a0"/>
    <w:uiPriority w:val="1"/>
    <w:qFormat/>
    <w:rPr>
      <w:rFonts w:eastAsiaTheme="minorEastAsia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jie\Desktop\&#21271;&#20140;&#29702;&#24037;&#22823;&#23398;&#20248;&#31168;&#27605;&#19994;&#299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73F3B55546477685017FDA72BAE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8158E4-954E-4464-98A0-390DAE2020B8}"/>
      </w:docPartPr>
      <w:docPartBody>
        <w:p w:rsidR="00690530" w:rsidRDefault="00690530">
          <w:pPr>
            <w:pStyle w:val="9473F3B55546477685017FDA72BAE806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C4688E7B7A9412DADFAE54197D8BB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223CF-500F-4866-9851-8EA124A331A8}"/>
      </w:docPartPr>
      <w:docPartBody>
        <w:p w:rsidR="00690530" w:rsidRDefault="00690530">
          <w:pPr>
            <w:pStyle w:val="EC4688E7B7A9412DADFAE54197D8BB23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7E"/>
    <w:rsid w:val="00003B7E"/>
    <w:rsid w:val="00690530"/>
    <w:rsid w:val="007D06EC"/>
    <w:rsid w:val="00BE731A"/>
    <w:rsid w:val="00C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473F3B55546477685017FDA72BAE806">
    <w:name w:val="9473F3B55546477685017FDA72BAE806"/>
    <w:pPr>
      <w:widowControl w:val="0"/>
      <w:jc w:val="both"/>
    </w:pPr>
    <w:rPr>
      <w:kern w:val="2"/>
      <w:sz w:val="21"/>
      <w:szCs w:val="22"/>
    </w:rPr>
  </w:style>
  <w:style w:type="paragraph" w:customStyle="1" w:styleId="EC4688E7B7A9412DADFAE54197D8BB23">
    <w:name w:val="EC4688E7B7A9412DADFAE54197D8BB23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北京理工大学优秀毕业生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wangjie</dc:creator>
  <cp:lastModifiedBy>wer</cp:lastModifiedBy>
  <cp:revision>6</cp:revision>
  <dcterms:created xsi:type="dcterms:W3CDTF">2018-04-25T05:25:00Z</dcterms:created>
  <dcterms:modified xsi:type="dcterms:W3CDTF">2018-04-26T15:11:00Z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